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344DF7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 w:rsidR="00442AE5">
        <w:t>Woorden die mensen vaak zeggen als ze iets niet weten en soms hebben ze het niet eens door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 w:rsidR="00442AE5">
        <w:rPr>
          <w:sz w:val="24"/>
        </w:rPr>
        <w:t>als ze iets niet weten of als automatisme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voor stopwoorden gebruikt jij?</w:t>
      </w:r>
      <w:r>
        <w:rPr>
          <w:sz w:val="24"/>
        </w:rPr>
        <w:br/>
      </w:r>
      <w:r w:rsidR="00442AE5">
        <w:rPr>
          <w:sz w:val="24"/>
        </w:rPr>
        <w:t>Uhm, weet ik veel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 w:rsidR="00442AE5">
        <w:rPr>
          <w:sz w:val="24"/>
        </w:rPr>
        <w:t>irritant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 w:rsidR="00442AE5">
        <w:rPr>
          <w:sz w:val="24"/>
        </w:rPr>
        <w:t>hiero, daaro, scheldwoorden, ziektes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r w:rsidR="00442AE5">
        <w:rPr>
          <w:sz w:val="24"/>
        </w:rPr>
        <w:t xml:space="preserve">hiero en daaro zijn echt irritant, als je ziektes als stopwoord hebt is dat disrespectvol. 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B7184E" w:rsidRDefault="00442AE5" w:rsidP="00B7184E">
      <w:pPr>
        <w:pStyle w:val="Lijstalinea"/>
        <w:numPr>
          <w:ilvl w:val="0"/>
          <w:numId w:val="1"/>
        </w:numPr>
      </w:pPr>
      <w:r>
        <w:t>Uhm</w:t>
      </w:r>
    </w:p>
    <w:p w:rsidR="0057335C" w:rsidRDefault="00442AE5" w:rsidP="00B7184E">
      <w:pPr>
        <w:pStyle w:val="Lijstalinea"/>
        <w:numPr>
          <w:ilvl w:val="0"/>
          <w:numId w:val="1"/>
        </w:numPr>
      </w:pPr>
      <w:r>
        <w:t>Weet ik veel</w:t>
      </w:r>
    </w:p>
    <w:p w:rsidR="0057335C" w:rsidRDefault="00442AE5" w:rsidP="00B7184E">
      <w:pPr>
        <w:pStyle w:val="Lijstalinea"/>
        <w:numPr>
          <w:ilvl w:val="0"/>
          <w:numId w:val="1"/>
        </w:numPr>
      </w:pPr>
      <w:proofErr w:type="spellStart"/>
      <w:r>
        <w:t>Fudge</w:t>
      </w:r>
      <w:bookmarkStart w:id="0" w:name="_GoBack"/>
      <w:bookmarkEnd w:id="0"/>
      <w:proofErr w:type="spellEnd"/>
    </w:p>
    <w:sectPr w:rsidR="0057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227E16"/>
    <w:rsid w:val="00344DF7"/>
    <w:rsid w:val="00442AE5"/>
    <w:rsid w:val="0057335C"/>
    <w:rsid w:val="00721EA1"/>
    <w:rsid w:val="00B7184E"/>
    <w:rsid w:val="00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FB5A092C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2</cp:revision>
  <dcterms:created xsi:type="dcterms:W3CDTF">2015-12-08T11:04:00Z</dcterms:created>
  <dcterms:modified xsi:type="dcterms:W3CDTF">2015-12-08T11:04:00Z</dcterms:modified>
</cp:coreProperties>
</file>