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4E" w:rsidRPr="00C73BB3" w:rsidRDefault="00B7184E" w:rsidP="00B7184E">
      <w:pPr>
        <w:rPr>
          <w:sz w:val="28"/>
        </w:rPr>
      </w:pPr>
      <w:r w:rsidRPr="00C73BB3">
        <w:rPr>
          <w:sz w:val="28"/>
        </w:rPr>
        <w:t>Vragen enquête stopwoorden:</w:t>
      </w:r>
    </w:p>
    <w:p w:rsidR="006171D2" w:rsidRDefault="00B7184E">
      <w:r w:rsidRPr="00B7184E">
        <w:rPr>
          <w:sz w:val="24"/>
        </w:rPr>
        <w:t>Wat versta jij onder stopwoorden?</w:t>
      </w:r>
      <w:r w:rsidRPr="00B7184E">
        <w:rPr>
          <w:sz w:val="24"/>
        </w:rPr>
        <w:br/>
      </w:r>
      <w:r w:rsidR="00E83B4E">
        <w:t xml:space="preserve">die je halverwege of aan het eind van een zin of als je iets niet weet, </w:t>
      </w:r>
      <w:proofErr w:type="spellStart"/>
      <w:r w:rsidR="00E83B4E">
        <w:t>gebrabel</w:t>
      </w:r>
      <w:proofErr w:type="spellEnd"/>
    </w:p>
    <w:p w:rsidR="00B7184E" w:rsidRPr="00B7184E" w:rsidRDefault="00B7184E" w:rsidP="00B7184E">
      <w:pPr>
        <w:rPr>
          <w:sz w:val="24"/>
        </w:rPr>
      </w:pPr>
      <w:r w:rsidRPr="00B7184E">
        <w:rPr>
          <w:sz w:val="24"/>
        </w:rPr>
        <w:t>Wat is de reden dat mensen stopwoorden gebruiken?</w:t>
      </w:r>
      <w:r>
        <w:rPr>
          <w:sz w:val="24"/>
        </w:rPr>
        <w:br/>
      </w:r>
      <w:r w:rsidR="00E83B4E">
        <w:rPr>
          <w:sz w:val="24"/>
        </w:rPr>
        <w:t>het maak je leven makkelijker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Wat voor stopwoorden gebruikt jij?</w:t>
      </w:r>
      <w:r>
        <w:rPr>
          <w:sz w:val="24"/>
        </w:rPr>
        <w:br/>
      </w:r>
      <w:r w:rsidR="00E83B4E">
        <w:rPr>
          <w:sz w:val="24"/>
        </w:rPr>
        <w:t xml:space="preserve">scheldwoorden, uh, </w:t>
      </w:r>
      <w:proofErr w:type="spellStart"/>
      <w:r w:rsidR="00E83B4E">
        <w:rPr>
          <w:sz w:val="24"/>
        </w:rPr>
        <w:t>jaaaa</w:t>
      </w:r>
      <w:proofErr w:type="spellEnd"/>
      <w:r w:rsidR="00E83B4E">
        <w:rPr>
          <w:sz w:val="24"/>
        </w:rPr>
        <w:t xml:space="preserve">, zoiets, misschien, je weet wel, weetje, </w:t>
      </w:r>
      <w:proofErr w:type="spellStart"/>
      <w:r w:rsidR="00E83B4E">
        <w:rPr>
          <w:sz w:val="24"/>
        </w:rPr>
        <w:t>gwn</w:t>
      </w:r>
      <w:proofErr w:type="spellEnd"/>
      <w:r w:rsidR="00E83B4E">
        <w:rPr>
          <w:sz w:val="24"/>
        </w:rPr>
        <w:t>, sduhasf</w:t>
      </w:r>
      <w:bookmarkStart w:id="0" w:name="_GoBack"/>
      <w:bookmarkEnd w:id="0"/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Wat vind je van bepaalde stopwoorden?</w:t>
      </w:r>
      <w:r>
        <w:rPr>
          <w:sz w:val="24"/>
        </w:rPr>
        <w:br/>
      </w:r>
      <w:r w:rsidR="00E83B4E">
        <w:rPr>
          <w:sz w:val="24"/>
        </w:rPr>
        <w:t>verboden, fijn, leuk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Welke stopwoorden mogen volgens jou niet gebruikt worden?</w:t>
      </w:r>
      <w:r>
        <w:rPr>
          <w:sz w:val="24"/>
        </w:rPr>
        <w:br/>
      </w:r>
      <w:r w:rsidR="00E83B4E">
        <w:rPr>
          <w:sz w:val="24"/>
        </w:rPr>
        <w:t>KK</w:t>
      </w:r>
    </w:p>
    <w:p w:rsidR="00B7184E" w:rsidRPr="00B7184E" w:rsidRDefault="00B7184E">
      <w:pPr>
        <w:rPr>
          <w:sz w:val="24"/>
        </w:rPr>
      </w:pPr>
      <w:r w:rsidRPr="00B7184E">
        <w:rPr>
          <w:sz w:val="24"/>
        </w:rPr>
        <w:t>Waarom mogen die stopwoorden niet gebruikt worden?</w:t>
      </w:r>
      <w:r>
        <w:rPr>
          <w:sz w:val="24"/>
        </w:rPr>
        <w:br/>
      </w:r>
      <w:r w:rsidR="00E83B4E">
        <w:rPr>
          <w:sz w:val="24"/>
        </w:rPr>
        <w:t xml:space="preserve">Ziekte, dat mag niet, hele erge ziekte, </w:t>
      </w:r>
      <w:proofErr w:type="spellStart"/>
      <w:r w:rsidR="00E83B4E">
        <w:rPr>
          <w:sz w:val="24"/>
        </w:rPr>
        <w:t>gwn</w:t>
      </w:r>
      <w:proofErr w:type="spellEnd"/>
      <w:r w:rsidR="00E83B4E">
        <w:rPr>
          <w:sz w:val="24"/>
        </w:rPr>
        <w:t xml:space="preserve"> </w:t>
      </w:r>
      <w:proofErr w:type="spellStart"/>
      <w:r w:rsidR="00E83B4E">
        <w:rPr>
          <w:sz w:val="24"/>
        </w:rPr>
        <w:t>verbode</w:t>
      </w:r>
      <w:proofErr w:type="spellEnd"/>
    </w:p>
    <w:p w:rsidR="00B7184E" w:rsidRPr="00B7184E" w:rsidRDefault="00B7184E" w:rsidP="00B7184E">
      <w:pPr>
        <w:rPr>
          <w:sz w:val="24"/>
        </w:rPr>
      </w:pPr>
      <w:r w:rsidRPr="00B7184E">
        <w:rPr>
          <w:sz w:val="24"/>
        </w:rPr>
        <w:t>Wat is jou top 3 stopwoorden?</w:t>
      </w:r>
    </w:p>
    <w:p w:rsidR="00B7184E" w:rsidRDefault="00E83B4E" w:rsidP="00B7184E">
      <w:pPr>
        <w:pStyle w:val="Lijstalinea"/>
        <w:numPr>
          <w:ilvl w:val="0"/>
          <w:numId w:val="1"/>
        </w:numPr>
      </w:pPr>
      <w:r>
        <w:t>GWN</w:t>
      </w:r>
    </w:p>
    <w:p w:rsidR="0057335C" w:rsidRDefault="00E83B4E" w:rsidP="00B7184E">
      <w:pPr>
        <w:pStyle w:val="Lijstalinea"/>
        <w:numPr>
          <w:ilvl w:val="0"/>
          <w:numId w:val="1"/>
        </w:numPr>
      </w:pPr>
      <w:r>
        <w:t>weetje</w:t>
      </w:r>
    </w:p>
    <w:p w:rsidR="0057335C" w:rsidRDefault="00E83B4E" w:rsidP="00B7184E">
      <w:pPr>
        <w:pStyle w:val="Lijstalinea"/>
        <w:numPr>
          <w:ilvl w:val="0"/>
          <w:numId w:val="1"/>
        </w:numPr>
      </w:pPr>
      <w:r>
        <w:t xml:space="preserve">ja </w:t>
      </w:r>
      <w:proofErr w:type="spellStart"/>
      <w:r>
        <w:t>jeweetwel</w:t>
      </w:r>
      <w:proofErr w:type="spellEnd"/>
      <w:r>
        <w:t xml:space="preserve"> ja enzovoort </w:t>
      </w:r>
      <w:proofErr w:type="spellStart"/>
      <w:r>
        <w:t>amsdkvjnaoiej</w:t>
      </w:r>
      <w:proofErr w:type="spellEnd"/>
    </w:p>
    <w:sectPr w:rsidR="0057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1085"/>
    <w:multiLevelType w:val="hybridMultilevel"/>
    <w:tmpl w:val="8EE2F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4E"/>
    <w:rsid w:val="00227E16"/>
    <w:rsid w:val="0057335C"/>
    <w:rsid w:val="00721EA1"/>
    <w:rsid w:val="00B7184E"/>
    <w:rsid w:val="00B82743"/>
    <w:rsid w:val="00E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18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A2B3ED37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Myrthe Kok</dc:creator>
  <cp:lastModifiedBy>Myrthe Kok</cp:lastModifiedBy>
  <cp:revision>2</cp:revision>
  <dcterms:created xsi:type="dcterms:W3CDTF">2015-12-08T10:25:00Z</dcterms:created>
  <dcterms:modified xsi:type="dcterms:W3CDTF">2015-12-08T10:25:00Z</dcterms:modified>
</cp:coreProperties>
</file>