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4E" w:rsidRPr="00C73BB3" w:rsidRDefault="00B7184E" w:rsidP="00B7184E">
      <w:pPr>
        <w:rPr>
          <w:sz w:val="28"/>
        </w:rPr>
      </w:pPr>
      <w:r w:rsidRPr="00C73BB3">
        <w:rPr>
          <w:sz w:val="28"/>
        </w:rPr>
        <w:t>Vragen enquête stopwoorden:</w:t>
      </w:r>
    </w:p>
    <w:p w:rsidR="006171D2" w:rsidRDefault="00B7184E">
      <w:r w:rsidRPr="00B7184E">
        <w:rPr>
          <w:sz w:val="24"/>
        </w:rPr>
        <w:t>Wat versta jij onder stopwoorden?</w:t>
      </w:r>
      <w:r w:rsidRPr="00B7184E">
        <w:rPr>
          <w:sz w:val="24"/>
        </w:rPr>
        <w:br/>
      </w:r>
      <w:r w:rsidR="00227E16">
        <w:t>Stop en woorden</w:t>
      </w:r>
    </w:p>
    <w:p w:rsidR="00B7184E" w:rsidRPr="00B7184E" w:rsidRDefault="00B7184E" w:rsidP="00B7184E">
      <w:pPr>
        <w:rPr>
          <w:sz w:val="24"/>
        </w:rPr>
      </w:pPr>
      <w:r w:rsidRPr="00B7184E">
        <w:rPr>
          <w:sz w:val="24"/>
        </w:rPr>
        <w:t>Wat is de reden dat mensen stopwoorden gebruiken?</w:t>
      </w:r>
      <w:r>
        <w:rPr>
          <w:sz w:val="24"/>
        </w:rPr>
        <w:br/>
      </w:r>
      <w:r w:rsidR="00227E16">
        <w:t>Als je niks te zeggen hebt dat mensen stopwoorden gebruiken.</w:t>
      </w:r>
    </w:p>
    <w:p w:rsidR="00B7184E" w:rsidRPr="00B7184E" w:rsidRDefault="00B7184E">
      <w:pPr>
        <w:rPr>
          <w:sz w:val="24"/>
        </w:rPr>
      </w:pPr>
      <w:r w:rsidRPr="00B7184E">
        <w:rPr>
          <w:sz w:val="24"/>
        </w:rPr>
        <w:t>Wat voor stopwoorden gebruikt jij?</w:t>
      </w:r>
      <w:r>
        <w:rPr>
          <w:sz w:val="24"/>
        </w:rPr>
        <w:br/>
      </w:r>
      <w:proofErr w:type="spellStart"/>
      <w:r w:rsidR="00227E16">
        <w:t>Kerol</w:t>
      </w:r>
      <w:proofErr w:type="spellEnd"/>
      <w:r w:rsidR="00227E16">
        <w:t xml:space="preserve"> en wil je even stoppen</w:t>
      </w:r>
    </w:p>
    <w:p w:rsidR="00B7184E" w:rsidRPr="00B7184E" w:rsidRDefault="00B7184E">
      <w:pPr>
        <w:rPr>
          <w:sz w:val="24"/>
        </w:rPr>
      </w:pPr>
      <w:r w:rsidRPr="00B7184E">
        <w:rPr>
          <w:sz w:val="24"/>
        </w:rPr>
        <w:t>Wat vind je van bepaalde stopwoorden?</w:t>
      </w:r>
      <w:r>
        <w:rPr>
          <w:sz w:val="24"/>
        </w:rPr>
        <w:br/>
      </w:r>
      <w:r w:rsidR="00227E16">
        <w:t>Sommige stopwoorden zijn al heel erg beladend.</w:t>
      </w:r>
    </w:p>
    <w:p w:rsidR="00B7184E" w:rsidRPr="00B7184E" w:rsidRDefault="00B7184E">
      <w:pPr>
        <w:rPr>
          <w:sz w:val="24"/>
        </w:rPr>
      </w:pPr>
      <w:r w:rsidRPr="00B7184E">
        <w:rPr>
          <w:sz w:val="24"/>
        </w:rPr>
        <w:t>Welke stopwoorden mogen volgens jou niet gebruikt worden?</w:t>
      </w:r>
      <w:r>
        <w:rPr>
          <w:sz w:val="24"/>
        </w:rPr>
        <w:br/>
      </w:r>
      <w:r w:rsidR="00227E16">
        <w:t>Kanker en Jood</w:t>
      </w:r>
    </w:p>
    <w:p w:rsidR="00B7184E" w:rsidRPr="00B7184E" w:rsidRDefault="00B7184E">
      <w:pPr>
        <w:rPr>
          <w:sz w:val="24"/>
        </w:rPr>
      </w:pPr>
      <w:r w:rsidRPr="00B7184E">
        <w:rPr>
          <w:sz w:val="24"/>
        </w:rPr>
        <w:t>Waarom mogen die stopwoorden niet gebruikt worden?</w:t>
      </w:r>
      <w:r>
        <w:rPr>
          <w:sz w:val="24"/>
        </w:rPr>
        <w:br/>
      </w:r>
      <w:r w:rsidR="00227E16">
        <w:t>Het is een ziekte en geen scheldwoord/stopwoord</w:t>
      </w:r>
    </w:p>
    <w:p w:rsidR="00B7184E" w:rsidRPr="00B7184E" w:rsidRDefault="00B7184E" w:rsidP="00B7184E">
      <w:pPr>
        <w:rPr>
          <w:sz w:val="24"/>
        </w:rPr>
      </w:pPr>
      <w:r w:rsidRPr="00B7184E">
        <w:rPr>
          <w:sz w:val="24"/>
        </w:rPr>
        <w:t>Wat is jou top 3 stopwoorden?</w:t>
      </w:r>
    </w:p>
    <w:p w:rsidR="00B7184E" w:rsidRDefault="00227E16" w:rsidP="00B7184E">
      <w:pPr>
        <w:pStyle w:val="Lijstalinea"/>
        <w:numPr>
          <w:ilvl w:val="0"/>
          <w:numId w:val="1"/>
        </w:numPr>
      </w:pPr>
      <w:proofErr w:type="spellStart"/>
      <w:r>
        <w:t>Kerol</w:t>
      </w:r>
      <w:proofErr w:type="spellEnd"/>
    </w:p>
    <w:p w:rsidR="00B7184E" w:rsidRDefault="00227E16" w:rsidP="00B7184E">
      <w:pPr>
        <w:pStyle w:val="Lijstalinea"/>
        <w:numPr>
          <w:ilvl w:val="0"/>
          <w:numId w:val="1"/>
        </w:numPr>
      </w:pPr>
      <w:r>
        <w:t>Wil je even stoppen</w:t>
      </w:r>
    </w:p>
    <w:p w:rsidR="00B7184E" w:rsidRDefault="00227E16" w:rsidP="00B7184E">
      <w:pPr>
        <w:pStyle w:val="Lijstalinea"/>
        <w:numPr>
          <w:ilvl w:val="0"/>
          <w:numId w:val="1"/>
        </w:numPr>
      </w:pPr>
      <w:r>
        <w:t>Eten</w:t>
      </w:r>
      <w:bookmarkStart w:id="0" w:name="_GoBack"/>
      <w:bookmarkEnd w:id="0"/>
    </w:p>
    <w:sectPr w:rsidR="00B71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31085"/>
    <w:multiLevelType w:val="hybridMultilevel"/>
    <w:tmpl w:val="8EE2F1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4E"/>
    <w:rsid w:val="00227E16"/>
    <w:rsid w:val="00721EA1"/>
    <w:rsid w:val="00B7184E"/>
    <w:rsid w:val="00B8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7184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718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7184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71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A2B3ED37</Template>
  <TotalTime>0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Myrthe Kok</dc:creator>
  <cp:lastModifiedBy>Myrthe Kok</cp:lastModifiedBy>
  <cp:revision>2</cp:revision>
  <dcterms:created xsi:type="dcterms:W3CDTF">2015-12-08T10:10:00Z</dcterms:created>
  <dcterms:modified xsi:type="dcterms:W3CDTF">2015-12-08T10:10:00Z</dcterms:modified>
</cp:coreProperties>
</file>