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E" w:rsidRPr="00C73BB3" w:rsidRDefault="00B7184E" w:rsidP="00B7184E">
      <w:pPr>
        <w:rPr>
          <w:sz w:val="28"/>
        </w:rPr>
      </w:pPr>
      <w:r w:rsidRPr="00C73BB3">
        <w:rPr>
          <w:sz w:val="28"/>
        </w:rPr>
        <w:t>Vragen enquête stopwoorden:</w:t>
      </w:r>
    </w:p>
    <w:p w:rsidR="006171D2" w:rsidRDefault="00B7184E">
      <w:r w:rsidRPr="00B7184E">
        <w:rPr>
          <w:sz w:val="24"/>
        </w:rPr>
        <w:t>Wat versta jij onder stopwoorden?</w:t>
      </w:r>
      <w:r w:rsidRPr="00B7184E">
        <w:rPr>
          <w:sz w:val="24"/>
        </w:rPr>
        <w:br/>
      </w:r>
      <w:r>
        <w:t>Een woordje dat je vaak zegt.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de reden dat mensen stopwoorden gebruiken?</w:t>
      </w:r>
      <w:r>
        <w:rPr>
          <w:sz w:val="24"/>
        </w:rPr>
        <w:br/>
      </w:r>
      <w:r>
        <w:t>Geen idee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voor stopwoorden gebruikt jij?</w:t>
      </w:r>
      <w:r>
        <w:rPr>
          <w:sz w:val="24"/>
        </w:rPr>
        <w:br/>
      </w:r>
      <w:r>
        <w:t>Geen idee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vind je van bepaalde stopwoorden?</w:t>
      </w:r>
      <w:r>
        <w:rPr>
          <w:sz w:val="24"/>
        </w:rPr>
        <w:br/>
      </w:r>
      <w:r>
        <w:t>Raar dat mensen dat zeggen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Welke stopwoorden mogen volgens jou niet gebruikt worden?</w:t>
      </w:r>
      <w:r>
        <w:rPr>
          <w:sz w:val="24"/>
        </w:rPr>
        <w:br/>
      </w:r>
      <w:r>
        <w:t>Racistische stopwoorden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Waarom mogen die stopwoorden niet gebruikt worden?</w:t>
      </w:r>
      <w:r>
        <w:rPr>
          <w:sz w:val="24"/>
        </w:rPr>
        <w:br/>
      </w:r>
      <w:bookmarkStart w:id="0" w:name="_GoBack"/>
      <w:bookmarkEnd w:id="0"/>
      <w:r>
        <w:t>Ik vind het niet kunnen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jou top 3 stopwoorden?</w:t>
      </w:r>
    </w:p>
    <w:p w:rsidR="00B7184E" w:rsidRDefault="00B7184E" w:rsidP="00B7184E">
      <w:pPr>
        <w:pStyle w:val="Lijstalinea"/>
        <w:numPr>
          <w:ilvl w:val="0"/>
          <w:numId w:val="1"/>
        </w:numPr>
      </w:pPr>
      <w:r>
        <w:t>Weet niet</w:t>
      </w:r>
    </w:p>
    <w:p w:rsidR="00B7184E" w:rsidRDefault="00B7184E" w:rsidP="00B7184E">
      <w:pPr>
        <w:pStyle w:val="Lijstalinea"/>
        <w:numPr>
          <w:ilvl w:val="0"/>
          <w:numId w:val="1"/>
        </w:numPr>
      </w:pPr>
      <w:r>
        <w:t>*stilte*</w:t>
      </w:r>
    </w:p>
    <w:p w:rsidR="00B7184E" w:rsidRDefault="00B7184E" w:rsidP="00B7184E">
      <w:pPr>
        <w:pStyle w:val="Lijstalinea"/>
        <w:numPr>
          <w:ilvl w:val="0"/>
          <w:numId w:val="1"/>
        </w:numPr>
      </w:pPr>
      <w:r>
        <w:t>-</w:t>
      </w:r>
    </w:p>
    <w:sectPr w:rsidR="00B7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085"/>
    <w:multiLevelType w:val="hybridMultilevel"/>
    <w:tmpl w:val="8EE2F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E"/>
    <w:rsid w:val="00721EA1"/>
    <w:rsid w:val="00B7184E"/>
    <w:rsid w:val="00B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A2B3ED37</Template>
  <TotalTime>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Myrthe Kok</dc:creator>
  <cp:lastModifiedBy>Myrthe Kok</cp:lastModifiedBy>
  <cp:revision>1</cp:revision>
  <dcterms:created xsi:type="dcterms:W3CDTF">2015-12-08T10:02:00Z</dcterms:created>
  <dcterms:modified xsi:type="dcterms:W3CDTF">2015-12-08T10:06:00Z</dcterms:modified>
</cp:coreProperties>
</file>