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E" w:rsidRPr="00C73BB3" w:rsidRDefault="00B7184E" w:rsidP="00B7184E">
      <w:pPr>
        <w:rPr>
          <w:sz w:val="28"/>
        </w:rPr>
      </w:pPr>
      <w:r w:rsidRPr="00C73BB3">
        <w:rPr>
          <w:sz w:val="28"/>
        </w:rPr>
        <w:t>Vragen enquête stopwoorden:</w:t>
      </w:r>
    </w:p>
    <w:p w:rsidR="006171D2" w:rsidRDefault="00B7184E">
      <w:r w:rsidRPr="00B7184E">
        <w:rPr>
          <w:sz w:val="24"/>
        </w:rPr>
        <w:t>Wat versta jij onder stopwoorden?</w:t>
      </w:r>
      <w:r w:rsidRPr="00B7184E">
        <w:rPr>
          <w:sz w:val="24"/>
        </w:rPr>
        <w:br/>
      </w:r>
      <w:r w:rsidR="008368CF">
        <w:t>Woorden die worden gebruikt om tijd te rekken of verduidelijken</w:t>
      </w:r>
    </w:p>
    <w:p w:rsidR="00B7184E" w:rsidRPr="008368CF" w:rsidRDefault="00B7184E" w:rsidP="00B7184E">
      <w:r w:rsidRPr="00B7184E">
        <w:rPr>
          <w:sz w:val="24"/>
        </w:rPr>
        <w:t>Wat is de reden dat mensen stopwoorden gebruiken?</w:t>
      </w:r>
      <w:r>
        <w:rPr>
          <w:sz w:val="24"/>
        </w:rPr>
        <w:br/>
      </w:r>
      <w:r w:rsidR="008368CF" w:rsidRPr="008368CF">
        <w:t>verduidelijken en nadenktijd</w:t>
      </w:r>
    </w:p>
    <w:p w:rsidR="00B7184E" w:rsidRPr="008368CF" w:rsidRDefault="00B7184E">
      <w:r w:rsidRPr="00B7184E">
        <w:rPr>
          <w:sz w:val="24"/>
        </w:rPr>
        <w:t>Wat voor stopwoorden gebruikt jij?</w:t>
      </w:r>
      <w:r>
        <w:rPr>
          <w:sz w:val="24"/>
        </w:rPr>
        <w:br/>
      </w:r>
      <w:r w:rsidR="008368CF" w:rsidRPr="008368CF">
        <w:t>Uhm, ja, snap je, dus, maar ja</w:t>
      </w:r>
    </w:p>
    <w:p w:rsidR="00B7184E" w:rsidRPr="008368CF" w:rsidRDefault="00B7184E">
      <w:r w:rsidRPr="00B7184E">
        <w:rPr>
          <w:sz w:val="24"/>
        </w:rPr>
        <w:t>Wat vind je van bepaalde stopwoorden?</w:t>
      </w:r>
      <w:r>
        <w:rPr>
          <w:sz w:val="24"/>
        </w:rPr>
        <w:br/>
      </w:r>
      <w:r w:rsidR="008368CF">
        <w:t>Dat ze storen</w:t>
      </w:r>
    </w:p>
    <w:p w:rsidR="00B7184E" w:rsidRPr="008368CF" w:rsidRDefault="00B7184E">
      <w:r w:rsidRPr="00B7184E">
        <w:rPr>
          <w:sz w:val="24"/>
        </w:rPr>
        <w:t>Welke stopwoorden mogen volgens jou niet gebruikt worden?</w:t>
      </w:r>
      <w:r>
        <w:rPr>
          <w:sz w:val="24"/>
        </w:rPr>
        <w:br/>
      </w:r>
      <w:r w:rsidR="008368CF">
        <w:t>Vieze stopwoorden of ziekte</w:t>
      </w:r>
    </w:p>
    <w:p w:rsidR="00B7184E" w:rsidRPr="008368CF" w:rsidRDefault="00B7184E">
      <w:r w:rsidRPr="00B7184E">
        <w:rPr>
          <w:sz w:val="24"/>
        </w:rPr>
        <w:t>Waarom mogen die stopwoorden niet gebruikt worden?</w:t>
      </w:r>
      <w:r>
        <w:rPr>
          <w:sz w:val="24"/>
        </w:rPr>
        <w:br/>
      </w:r>
      <w:r w:rsidR="008368CF">
        <w:t>vloeken mag niet en het is raar om een ziekte als stopwoord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jou top 3 stopwoorden?</w:t>
      </w:r>
    </w:p>
    <w:p w:rsidR="008368CF" w:rsidRDefault="008368CF" w:rsidP="00B7184E">
      <w:pPr>
        <w:pStyle w:val="Lijstalinea"/>
        <w:numPr>
          <w:ilvl w:val="0"/>
          <w:numId w:val="1"/>
        </w:numPr>
      </w:pPr>
      <w:r>
        <w:t>Uhm</w:t>
      </w:r>
    </w:p>
    <w:p w:rsidR="00B7184E" w:rsidRDefault="008368CF" w:rsidP="00B7184E">
      <w:pPr>
        <w:pStyle w:val="Lijstalinea"/>
        <w:numPr>
          <w:ilvl w:val="0"/>
          <w:numId w:val="1"/>
        </w:numPr>
      </w:pPr>
      <w:r>
        <w:t>Ja</w:t>
      </w:r>
    </w:p>
    <w:p w:rsidR="0057335C" w:rsidRDefault="008368CF" w:rsidP="008368CF">
      <w:pPr>
        <w:pStyle w:val="Lijstalinea"/>
        <w:numPr>
          <w:ilvl w:val="0"/>
          <w:numId w:val="1"/>
        </w:numPr>
      </w:pPr>
      <w:r>
        <w:t>Ofzo</w:t>
      </w:r>
      <w:bookmarkStart w:id="0" w:name="_GoBack"/>
      <w:bookmarkEnd w:id="0"/>
    </w:p>
    <w:sectPr w:rsidR="0057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085"/>
    <w:multiLevelType w:val="hybridMultilevel"/>
    <w:tmpl w:val="8EE2F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E"/>
    <w:rsid w:val="00227E16"/>
    <w:rsid w:val="0057335C"/>
    <w:rsid w:val="00721EA1"/>
    <w:rsid w:val="008368CF"/>
    <w:rsid w:val="00B7184E"/>
    <w:rsid w:val="00B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7D64F0CD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Myrthe Kok</dc:creator>
  <cp:lastModifiedBy>Myrthe Kok</cp:lastModifiedBy>
  <cp:revision>2</cp:revision>
  <dcterms:created xsi:type="dcterms:W3CDTF">2015-12-08T11:16:00Z</dcterms:created>
  <dcterms:modified xsi:type="dcterms:W3CDTF">2015-12-08T11:16:00Z</dcterms:modified>
</cp:coreProperties>
</file>