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4E" w:rsidRPr="00C73BB3" w:rsidRDefault="00B7184E" w:rsidP="00B7184E">
      <w:pPr>
        <w:rPr>
          <w:sz w:val="28"/>
        </w:rPr>
      </w:pPr>
      <w:r w:rsidRPr="00C73BB3">
        <w:rPr>
          <w:sz w:val="28"/>
        </w:rPr>
        <w:t>Vragen enquête stopwoorden:</w:t>
      </w:r>
    </w:p>
    <w:p w:rsidR="006171D2" w:rsidRDefault="00B7184E">
      <w:r w:rsidRPr="00B7184E">
        <w:rPr>
          <w:sz w:val="24"/>
        </w:rPr>
        <w:t>Wat versta jij onder stopwoorden?</w:t>
      </w:r>
      <w:r w:rsidRPr="00B7184E">
        <w:rPr>
          <w:sz w:val="24"/>
        </w:rPr>
        <w:br/>
      </w:r>
      <w:r w:rsidR="0007160F">
        <w:t>Ik weet niet eens wat stopwoorden zijn.</w:t>
      </w:r>
    </w:p>
    <w:p w:rsidR="00B7184E" w:rsidRPr="00B7184E" w:rsidRDefault="00B7184E" w:rsidP="00B7184E">
      <w:pPr>
        <w:rPr>
          <w:sz w:val="24"/>
        </w:rPr>
      </w:pPr>
      <w:r w:rsidRPr="00B7184E">
        <w:rPr>
          <w:sz w:val="24"/>
        </w:rPr>
        <w:t>Wat is de reden dat mensen stopwoorden gebruiken?</w:t>
      </w:r>
      <w:r>
        <w:rPr>
          <w:sz w:val="24"/>
        </w:rPr>
        <w:br/>
      </w:r>
      <w:r w:rsidR="0007160F">
        <w:rPr>
          <w:sz w:val="24"/>
        </w:rPr>
        <w:t>Omdat ze nog moeten bedenken wat ze gaan zeggen.</w:t>
      </w:r>
    </w:p>
    <w:p w:rsidR="00B7184E" w:rsidRPr="00B7184E" w:rsidRDefault="00B7184E">
      <w:pPr>
        <w:rPr>
          <w:sz w:val="24"/>
        </w:rPr>
      </w:pPr>
      <w:r w:rsidRPr="00B7184E">
        <w:rPr>
          <w:sz w:val="24"/>
        </w:rPr>
        <w:t>Wat voor stopwoorden gebruikt jij?</w:t>
      </w:r>
      <w:r>
        <w:rPr>
          <w:sz w:val="24"/>
        </w:rPr>
        <w:br/>
      </w:r>
      <w:r w:rsidR="0007160F">
        <w:rPr>
          <w:sz w:val="24"/>
        </w:rPr>
        <w:t>Uhm, Okay, Sorry, laat ‘</w:t>
      </w:r>
      <w:bookmarkStart w:id="0" w:name="_GoBack"/>
      <w:bookmarkEnd w:id="0"/>
      <w:r w:rsidR="0007160F">
        <w:rPr>
          <w:sz w:val="24"/>
        </w:rPr>
        <w:t>t</w:t>
      </w:r>
    </w:p>
    <w:p w:rsidR="00B7184E" w:rsidRPr="00B7184E" w:rsidRDefault="00B7184E">
      <w:pPr>
        <w:rPr>
          <w:sz w:val="24"/>
        </w:rPr>
      </w:pPr>
      <w:r w:rsidRPr="00B7184E">
        <w:rPr>
          <w:sz w:val="24"/>
        </w:rPr>
        <w:t>Wat vind je van bepaalde stopwoorden?</w:t>
      </w:r>
      <w:r>
        <w:rPr>
          <w:sz w:val="24"/>
        </w:rPr>
        <w:br/>
      </w:r>
      <w:r w:rsidR="0007160F">
        <w:rPr>
          <w:sz w:val="24"/>
        </w:rPr>
        <w:t>het kan irritant zijn als je het te vaak doet.</w:t>
      </w:r>
    </w:p>
    <w:p w:rsidR="00B7184E" w:rsidRPr="00B7184E" w:rsidRDefault="00B7184E">
      <w:pPr>
        <w:rPr>
          <w:sz w:val="24"/>
        </w:rPr>
      </w:pPr>
      <w:r w:rsidRPr="00B7184E">
        <w:rPr>
          <w:sz w:val="24"/>
        </w:rPr>
        <w:t>Welke stopwoorden mogen volgens jou niet gebruikt worden?</w:t>
      </w:r>
      <w:r>
        <w:rPr>
          <w:sz w:val="24"/>
        </w:rPr>
        <w:br/>
      </w:r>
      <w:r w:rsidR="0007160F">
        <w:rPr>
          <w:sz w:val="24"/>
        </w:rPr>
        <w:t>scheldwoorden, vieze woorden</w:t>
      </w:r>
    </w:p>
    <w:p w:rsidR="00B7184E" w:rsidRPr="00B7184E" w:rsidRDefault="00B7184E">
      <w:pPr>
        <w:rPr>
          <w:sz w:val="24"/>
        </w:rPr>
      </w:pPr>
      <w:r w:rsidRPr="00B7184E">
        <w:rPr>
          <w:sz w:val="24"/>
        </w:rPr>
        <w:t>Waarom mogen die stopwoorden niet gebruikt worden?</w:t>
      </w:r>
      <w:r>
        <w:rPr>
          <w:sz w:val="24"/>
        </w:rPr>
        <w:br/>
      </w:r>
      <w:r w:rsidR="0007160F">
        <w:rPr>
          <w:sz w:val="24"/>
        </w:rPr>
        <w:t>Waarom wel?!!?</w:t>
      </w:r>
    </w:p>
    <w:p w:rsidR="00B7184E" w:rsidRPr="00B7184E" w:rsidRDefault="00B7184E" w:rsidP="00B7184E">
      <w:pPr>
        <w:rPr>
          <w:sz w:val="24"/>
        </w:rPr>
      </w:pPr>
      <w:r w:rsidRPr="00B7184E">
        <w:rPr>
          <w:sz w:val="24"/>
        </w:rPr>
        <w:t>Wat is jou top 3 stopwoorden?</w:t>
      </w:r>
    </w:p>
    <w:p w:rsidR="00B7184E" w:rsidRDefault="0007160F" w:rsidP="00B7184E">
      <w:pPr>
        <w:pStyle w:val="Lijstalinea"/>
        <w:numPr>
          <w:ilvl w:val="0"/>
          <w:numId w:val="1"/>
        </w:numPr>
      </w:pPr>
      <w:r>
        <w:t>Uhm</w:t>
      </w:r>
    </w:p>
    <w:p w:rsidR="0057335C" w:rsidRDefault="0007160F" w:rsidP="00B7184E">
      <w:pPr>
        <w:pStyle w:val="Lijstalinea"/>
        <w:numPr>
          <w:ilvl w:val="0"/>
          <w:numId w:val="1"/>
        </w:numPr>
      </w:pPr>
      <w:r>
        <w:t>Okay</w:t>
      </w:r>
    </w:p>
    <w:p w:rsidR="0057335C" w:rsidRDefault="0007160F" w:rsidP="00B7184E">
      <w:pPr>
        <w:pStyle w:val="Lijstalinea"/>
        <w:numPr>
          <w:ilvl w:val="0"/>
          <w:numId w:val="1"/>
        </w:numPr>
      </w:pPr>
      <w:r>
        <w:t>Laat ‘t</w:t>
      </w:r>
    </w:p>
    <w:sectPr w:rsidR="00573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31085"/>
    <w:multiLevelType w:val="hybridMultilevel"/>
    <w:tmpl w:val="8EE2F1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4E"/>
    <w:rsid w:val="0007160F"/>
    <w:rsid w:val="00227E16"/>
    <w:rsid w:val="0057335C"/>
    <w:rsid w:val="00721EA1"/>
    <w:rsid w:val="00B7184E"/>
    <w:rsid w:val="00B8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7184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718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7184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71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A2B3ED37</Template>
  <TotalTime>1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Myrthe Kok</dc:creator>
  <cp:lastModifiedBy>Myrthe Kok</cp:lastModifiedBy>
  <cp:revision>2</cp:revision>
  <dcterms:created xsi:type="dcterms:W3CDTF">2015-12-08T10:19:00Z</dcterms:created>
  <dcterms:modified xsi:type="dcterms:W3CDTF">2015-12-08T10:19:00Z</dcterms:modified>
</cp:coreProperties>
</file>